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34EFC2B" w14:textId="77777777" w:rsidTr="00CE0F35">
        <w:tc>
          <w:tcPr>
            <w:tcW w:w="1617" w:type="dxa"/>
          </w:tcPr>
          <w:p w14:paraId="1A15D9D3" w14:textId="77777777" w:rsidR="0012209D" w:rsidRDefault="0012209D" w:rsidP="00CE0F35">
            <w:r>
              <w:t>Last updated:</w:t>
            </w:r>
          </w:p>
        </w:tc>
        <w:tc>
          <w:tcPr>
            <w:tcW w:w="8418" w:type="dxa"/>
          </w:tcPr>
          <w:p w14:paraId="535231D8" w14:textId="4F5F0977" w:rsidR="0012209D" w:rsidRDefault="00F357FC" w:rsidP="00E708B9">
            <w:r>
              <w:t>September</w:t>
            </w:r>
            <w:r w:rsidR="00E708B9">
              <w:t xml:space="preserve"> 2019</w:t>
            </w:r>
          </w:p>
        </w:tc>
      </w:tr>
    </w:tbl>
    <w:p w14:paraId="582CC926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92D943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555"/>
        <w:gridCol w:w="707"/>
        <w:gridCol w:w="1866"/>
      </w:tblGrid>
      <w:tr w:rsidR="0012209D" w14:paraId="6F6000A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49CD567" w14:textId="77777777" w:rsidR="0012209D" w:rsidRDefault="0012209D" w:rsidP="00CE0F35">
            <w:r>
              <w:t>Post title:</w:t>
            </w:r>
          </w:p>
        </w:tc>
        <w:tc>
          <w:tcPr>
            <w:tcW w:w="7226" w:type="dxa"/>
            <w:gridSpan w:val="3"/>
          </w:tcPr>
          <w:p w14:paraId="3FB3CA2D" w14:textId="77777777" w:rsidR="0012209D" w:rsidRPr="00447FD8" w:rsidRDefault="00BD55C8" w:rsidP="00CE0F35">
            <w:pPr>
              <w:rPr>
                <w:b/>
                <w:bCs/>
              </w:rPr>
            </w:pPr>
            <w:r>
              <w:rPr>
                <w:b/>
                <w:bCs/>
              </w:rPr>
              <w:t>Resid</w:t>
            </w:r>
            <w:r w:rsidR="00515CE1">
              <w:rPr>
                <w:b/>
                <w:bCs/>
              </w:rPr>
              <w:t>ential Services Reception Assistant</w:t>
            </w:r>
          </w:p>
        </w:tc>
      </w:tr>
      <w:tr w:rsidR="0012209D" w14:paraId="0FB58FF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10509FD" w14:textId="068F6502" w:rsidR="0012209D" w:rsidRDefault="00BF2C16" w:rsidP="00CE0F35">
            <w:r>
              <w:t>Department/ School:</w:t>
            </w:r>
          </w:p>
        </w:tc>
        <w:tc>
          <w:tcPr>
            <w:tcW w:w="7226" w:type="dxa"/>
            <w:gridSpan w:val="3"/>
          </w:tcPr>
          <w:p w14:paraId="495CFF28" w14:textId="77777777" w:rsidR="0012209D" w:rsidRDefault="00BD55C8" w:rsidP="00CE0F35">
            <w:r>
              <w:t>Residential Services</w:t>
            </w:r>
          </w:p>
        </w:tc>
      </w:tr>
      <w:tr w:rsidR="00746AEB" w14:paraId="1B620438" w14:textId="77777777" w:rsidTr="00CE0F35">
        <w:tc>
          <w:tcPr>
            <w:tcW w:w="2525" w:type="dxa"/>
            <w:shd w:val="clear" w:color="auto" w:fill="D9D9D9" w:themeFill="background1" w:themeFillShade="D9"/>
          </w:tcPr>
          <w:p w14:paraId="4361399E" w14:textId="77777777" w:rsidR="00746AEB" w:rsidRDefault="00746AEB" w:rsidP="00CE0F35">
            <w:r>
              <w:t>Faculty:</w:t>
            </w:r>
          </w:p>
        </w:tc>
        <w:tc>
          <w:tcPr>
            <w:tcW w:w="7226" w:type="dxa"/>
            <w:gridSpan w:val="3"/>
          </w:tcPr>
          <w:p w14:paraId="03EC4D66" w14:textId="77777777" w:rsidR="00746AEB" w:rsidRDefault="00746AEB" w:rsidP="00CE0F35"/>
        </w:tc>
      </w:tr>
      <w:tr w:rsidR="0012209D" w14:paraId="00175D94" w14:textId="77777777" w:rsidTr="009B2F86">
        <w:tc>
          <w:tcPr>
            <w:tcW w:w="2525" w:type="dxa"/>
            <w:shd w:val="clear" w:color="auto" w:fill="D9D9D9" w:themeFill="background1" w:themeFillShade="D9"/>
          </w:tcPr>
          <w:p w14:paraId="1A489ABC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6E64CF39" w14:textId="77777777" w:rsidR="0012209D" w:rsidRDefault="009B2F86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6EAF00" w14:textId="77777777" w:rsidR="0012209D" w:rsidRDefault="0012209D" w:rsidP="00CE0F35">
            <w:r>
              <w:t>Level:</w:t>
            </w:r>
          </w:p>
        </w:tc>
        <w:tc>
          <w:tcPr>
            <w:tcW w:w="1897" w:type="dxa"/>
          </w:tcPr>
          <w:p w14:paraId="2D3C5F0E" w14:textId="77777777" w:rsidR="0012209D" w:rsidRDefault="00515CE1" w:rsidP="00CE0F35">
            <w:r>
              <w:t>1B</w:t>
            </w:r>
          </w:p>
        </w:tc>
      </w:tr>
      <w:tr w:rsidR="0012209D" w14:paraId="4938ECF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B6DA0CE" w14:textId="77777777" w:rsidR="0012209D" w:rsidRDefault="0012209D" w:rsidP="00CE0F35">
            <w:r>
              <w:t>*ERE category:</w:t>
            </w:r>
          </w:p>
        </w:tc>
        <w:tc>
          <w:tcPr>
            <w:tcW w:w="7226" w:type="dxa"/>
            <w:gridSpan w:val="3"/>
          </w:tcPr>
          <w:p w14:paraId="57BEAE7E" w14:textId="77777777" w:rsidR="0012209D" w:rsidRDefault="00467596" w:rsidP="00FF246F">
            <w:r>
              <w:t>n/a</w:t>
            </w:r>
          </w:p>
        </w:tc>
      </w:tr>
      <w:tr w:rsidR="0012209D" w14:paraId="74F82F1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7E7ADBA" w14:textId="77777777" w:rsidR="0012209D" w:rsidRDefault="0012209D" w:rsidP="00CE0F3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7E0084EB" w14:textId="77777777" w:rsidR="0012209D" w:rsidRPr="005508A2" w:rsidRDefault="00BD55C8" w:rsidP="00CE0F35">
            <w:r>
              <w:t>Residences supervisor (L3)</w:t>
            </w:r>
          </w:p>
        </w:tc>
      </w:tr>
      <w:tr w:rsidR="0012209D" w14:paraId="46CC5AB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0339225" w14:textId="77777777" w:rsidR="0012209D" w:rsidRDefault="0012209D" w:rsidP="00CE0F3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057A7AF9" w14:textId="77777777" w:rsidR="0012209D" w:rsidRPr="005508A2" w:rsidRDefault="00BD55C8" w:rsidP="00CE0F35">
            <w:r>
              <w:t>None</w:t>
            </w:r>
          </w:p>
        </w:tc>
      </w:tr>
      <w:tr w:rsidR="0012209D" w14:paraId="365EAE3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8C17B39" w14:textId="77777777" w:rsidR="0012209D" w:rsidRDefault="0012209D" w:rsidP="00CE0F35">
            <w:r>
              <w:t>Post base:</w:t>
            </w:r>
          </w:p>
        </w:tc>
        <w:tc>
          <w:tcPr>
            <w:tcW w:w="7226" w:type="dxa"/>
            <w:gridSpan w:val="3"/>
          </w:tcPr>
          <w:p w14:paraId="21A0F188" w14:textId="77777777" w:rsidR="0012209D" w:rsidRPr="005508A2" w:rsidRDefault="0012209D" w:rsidP="003325E5">
            <w:r>
              <w:t>Office-based</w:t>
            </w:r>
          </w:p>
        </w:tc>
      </w:tr>
    </w:tbl>
    <w:p w14:paraId="694F776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9F4A678" w14:textId="77777777" w:rsidTr="00CE0F35">
        <w:tc>
          <w:tcPr>
            <w:tcW w:w="10137" w:type="dxa"/>
            <w:shd w:val="clear" w:color="auto" w:fill="D9D9D9" w:themeFill="background1" w:themeFillShade="D9"/>
          </w:tcPr>
          <w:p w14:paraId="28A5C148" w14:textId="77777777" w:rsidR="0012209D" w:rsidRDefault="0012209D" w:rsidP="00CE0F35">
            <w:r>
              <w:t>Job purpose</w:t>
            </w:r>
          </w:p>
        </w:tc>
      </w:tr>
      <w:tr w:rsidR="0012209D" w:rsidRPr="00C9329B" w14:paraId="51976033" w14:textId="77777777" w:rsidTr="00CE0F35">
        <w:trPr>
          <w:trHeight w:val="1134"/>
        </w:trPr>
        <w:tc>
          <w:tcPr>
            <w:tcW w:w="10137" w:type="dxa"/>
          </w:tcPr>
          <w:p w14:paraId="39A33617" w14:textId="77777777" w:rsidR="00515CE1" w:rsidRPr="00515CE1" w:rsidRDefault="00515CE1" w:rsidP="00515CE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szCs w:val="18"/>
              </w:rPr>
            </w:pPr>
            <w:r w:rsidRPr="00515CE1">
              <w:rPr>
                <w:szCs w:val="18"/>
              </w:rPr>
              <w:t>To support the site reception with post handling and reactive activities such as lock-outs and fire alarms</w:t>
            </w:r>
          </w:p>
          <w:p w14:paraId="455EEACB" w14:textId="77777777" w:rsidR="00515CE1" w:rsidRPr="00515CE1" w:rsidRDefault="00515CE1" w:rsidP="00515CE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szCs w:val="18"/>
              </w:rPr>
            </w:pPr>
            <w:r w:rsidRPr="00515CE1">
              <w:rPr>
                <w:szCs w:val="18"/>
              </w:rPr>
              <w:t>To provide information and signposting on a range of service enquiries received face to face, on the phone and by email to all customers including students, staff and visitors.</w:t>
            </w:r>
          </w:p>
          <w:p w14:paraId="656250CD" w14:textId="77777777" w:rsidR="00515CE1" w:rsidRPr="00515CE1" w:rsidRDefault="00515CE1" w:rsidP="00515CE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szCs w:val="18"/>
              </w:rPr>
            </w:pPr>
            <w:r w:rsidRPr="00515CE1">
              <w:rPr>
                <w:szCs w:val="18"/>
              </w:rPr>
              <w:t>To undertake a variety of administrative and support processes, accurately maintaining all associated systems and records</w:t>
            </w:r>
          </w:p>
          <w:p w14:paraId="07C2A743" w14:textId="77777777" w:rsidR="00DE0546" w:rsidRDefault="00DE0546" w:rsidP="00515CE1">
            <w:pPr>
              <w:pStyle w:val="ListParagraph"/>
              <w:spacing w:line="276" w:lineRule="auto"/>
            </w:pPr>
            <w:r>
              <w:t xml:space="preserve"> </w:t>
            </w:r>
          </w:p>
        </w:tc>
      </w:tr>
    </w:tbl>
    <w:p w14:paraId="37525A79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487C38F8" w14:textId="77777777" w:rsidTr="0035315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6D65948B" w14:textId="77777777" w:rsidR="0012209D" w:rsidRDefault="0012209D" w:rsidP="00CE0F3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D00885D" w14:textId="77777777" w:rsidR="0012209D" w:rsidRDefault="0012209D" w:rsidP="00CE0F35">
            <w:r>
              <w:t>% Time</w:t>
            </w:r>
          </w:p>
        </w:tc>
      </w:tr>
      <w:tr w:rsidR="0012209D" w14:paraId="568EF4B0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60A24C3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D520CA7" w14:textId="77777777" w:rsidR="0012209D" w:rsidRDefault="00515CE1" w:rsidP="00BD55C8">
            <w:r w:rsidRPr="00515CE1">
              <w:t>To process, register and issue post and parcels coming into reception for students in residence.</w:t>
            </w:r>
          </w:p>
        </w:tc>
        <w:tc>
          <w:tcPr>
            <w:tcW w:w="1018" w:type="dxa"/>
          </w:tcPr>
          <w:p w14:paraId="5FBC517C" w14:textId="77777777" w:rsidR="0012209D" w:rsidRDefault="00515CE1" w:rsidP="00CE0F35">
            <w:r>
              <w:t>5</w:t>
            </w:r>
            <w:r w:rsidR="00BD55C8">
              <w:t>0</w:t>
            </w:r>
            <w:r w:rsidR="00343D93">
              <w:t xml:space="preserve"> %</w:t>
            </w:r>
          </w:p>
        </w:tc>
      </w:tr>
      <w:tr w:rsidR="00BD55C8" w14:paraId="0D449F2A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454DDA54" w14:textId="77777777" w:rsidR="00BD55C8" w:rsidRDefault="00BD55C8" w:rsidP="00BD55C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6BDB2EA" w14:textId="77777777" w:rsidR="00BD55C8" w:rsidRDefault="00515CE1" w:rsidP="00BF3751">
            <w:r w:rsidRPr="00515CE1">
              <w:t>Be responsible for welcoming and attending to students and other customers, undertaking monitoring of service usage and location in accordance with procedures and reporting requirements</w:t>
            </w:r>
            <w:r>
              <w:t>.</w:t>
            </w:r>
          </w:p>
        </w:tc>
        <w:tc>
          <w:tcPr>
            <w:tcW w:w="1018" w:type="dxa"/>
          </w:tcPr>
          <w:p w14:paraId="46859226" w14:textId="77777777" w:rsidR="00BD55C8" w:rsidRDefault="00BD55C8" w:rsidP="00BD55C8">
            <w:r>
              <w:t>15 %</w:t>
            </w:r>
          </w:p>
        </w:tc>
      </w:tr>
      <w:tr w:rsidR="0035315B" w14:paraId="5672B557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9ABC31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7326489" w14:textId="77777777" w:rsidR="0035315B" w:rsidRPr="00447FD8" w:rsidRDefault="0035315B" w:rsidP="0035315B">
            <w:r w:rsidRPr="00D023EF">
              <w:rPr>
                <w:szCs w:val="18"/>
              </w:rPr>
              <w:t>Undertake a variety of routine activities and administration processes in accordance with written procedures and standards within the team.</w:t>
            </w:r>
          </w:p>
        </w:tc>
        <w:tc>
          <w:tcPr>
            <w:tcW w:w="1018" w:type="dxa"/>
          </w:tcPr>
          <w:p w14:paraId="6347D993" w14:textId="77777777" w:rsidR="0035315B" w:rsidRDefault="0035315B" w:rsidP="0035315B">
            <w:r>
              <w:t>15 %</w:t>
            </w:r>
          </w:p>
        </w:tc>
      </w:tr>
      <w:tr w:rsidR="0035315B" w14:paraId="4283F0E3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09A3BBC0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96672DD" w14:textId="77777777" w:rsidR="0035315B" w:rsidRDefault="0035315B" w:rsidP="0035315B">
            <w:r w:rsidRPr="00515CE1">
              <w:t>Provide information about and signposting towards services or deal with general enquiries within the University, referring the enquiry on to a specialist service for resolution if required</w:t>
            </w:r>
            <w:r w:rsidR="00E708B9">
              <w:t>.</w:t>
            </w:r>
          </w:p>
        </w:tc>
        <w:tc>
          <w:tcPr>
            <w:tcW w:w="1018" w:type="dxa"/>
          </w:tcPr>
          <w:p w14:paraId="1A517861" w14:textId="77777777" w:rsidR="0035315B" w:rsidRDefault="0035315B" w:rsidP="0035315B">
            <w:r>
              <w:t xml:space="preserve">  5 %</w:t>
            </w:r>
          </w:p>
        </w:tc>
      </w:tr>
      <w:tr w:rsidR="0035315B" w14:paraId="4F26EBD8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5ABD1186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2563273" w14:textId="77777777" w:rsidR="0035315B" w:rsidRDefault="0035315B" w:rsidP="0035315B">
            <w:r w:rsidRPr="00515CE1">
              <w:t>Make accurate and effective use of computerised office systems to create and revise documents, record all interactions and interpret routine data</w:t>
            </w:r>
            <w:r>
              <w:t xml:space="preserve">.  </w:t>
            </w:r>
            <w:r w:rsidRPr="00D023EF">
              <w:t xml:space="preserve">  </w:t>
            </w:r>
          </w:p>
        </w:tc>
        <w:tc>
          <w:tcPr>
            <w:tcW w:w="1018" w:type="dxa"/>
          </w:tcPr>
          <w:p w14:paraId="5FDA276A" w14:textId="77777777" w:rsidR="0035315B" w:rsidRDefault="0035315B" w:rsidP="0035315B">
            <w:r>
              <w:t xml:space="preserve">  5 %</w:t>
            </w:r>
          </w:p>
        </w:tc>
      </w:tr>
      <w:tr w:rsidR="0035315B" w14:paraId="637E777F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23328B3F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514B831" w14:textId="77777777" w:rsidR="0035315B" w:rsidRDefault="0035315B" w:rsidP="0035315B">
            <w:r>
              <w:t>Responsible for the secure handling and administration of a variety of confidential items (e.g. post, passports, keys) for customers</w:t>
            </w:r>
            <w:r w:rsidR="00E708B9">
              <w:t>.</w:t>
            </w:r>
          </w:p>
        </w:tc>
        <w:tc>
          <w:tcPr>
            <w:tcW w:w="1018" w:type="dxa"/>
          </w:tcPr>
          <w:p w14:paraId="66EB1481" w14:textId="77777777" w:rsidR="0035315B" w:rsidRDefault="0035315B" w:rsidP="0035315B">
            <w:r>
              <w:t xml:space="preserve">  5 %</w:t>
            </w:r>
          </w:p>
        </w:tc>
      </w:tr>
      <w:tr w:rsidR="0035315B" w14:paraId="736C3744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05BB2CCA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8B1F934" w14:textId="77777777" w:rsidR="0035315B" w:rsidRPr="00671F76" w:rsidRDefault="0035315B" w:rsidP="0035315B">
            <w:r>
              <w:t xml:space="preserve">Respond to emergency/first aid situations fulfilling </w:t>
            </w:r>
            <w:proofErr w:type="gramStart"/>
            <w:r>
              <w:t>particular role</w:t>
            </w:r>
            <w:proofErr w:type="gramEnd"/>
            <w:r>
              <w:t xml:space="preserve"> as necessary</w:t>
            </w:r>
            <w:r w:rsidRPr="00BD55C8">
              <w:t>.</w:t>
            </w:r>
          </w:p>
        </w:tc>
        <w:tc>
          <w:tcPr>
            <w:tcW w:w="1018" w:type="dxa"/>
          </w:tcPr>
          <w:p w14:paraId="5EB22617" w14:textId="77777777" w:rsidR="0035315B" w:rsidRDefault="0035315B" w:rsidP="0035315B">
            <w:r>
              <w:t xml:space="preserve">  5 %</w:t>
            </w:r>
          </w:p>
        </w:tc>
      </w:tr>
      <w:tr w:rsidR="0035315B" w14:paraId="51B30E9E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9910FA9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D1285DB" w14:textId="77777777" w:rsidR="0035315B" w:rsidRPr="00D023EF" w:rsidRDefault="0035315B" w:rsidP="0035315B">
            <w:pPr>
              <w:rPr>
                <w:szCs w:val="18"/>
              </w:rPr>
            </w:pPr>
            <w:r w:rsidRPr="00BD55C8">
              <w:rPr>
                <w:szCs w:val="18"/>
              </w:rPr>
              <w:t>The post holder is expected to plan own work activities to contribute to the achievement of departmental objectives and maintain and/or improve efficiency.</w:t>
            </w:r>
          </w:p>
        </w:tc>
        <w:tc>
          <w:tcPr>
            <w:tcW w:w="1018" w:type="dxa"/>
          </w:tcPr>
          <w:p w14:paraId="7AA61CFD" w14:textId="77777777" w:rsidR="0035315B" w:rsidRDefault="0035315B" w:rsidP="0035315B"/>
        </w:tc>
      </w:tr>
      <w:tr w:rsidR="0035315B" w14:paraId="580736AD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5D44B537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FE8D573" w14:textId="77777777" w:rsidR="0035315B" w:rsidRPr="00BD55C8" w:rsidRDefault="0035315B" w:rsidP="0035315B">
            <w:pPr>
              <w:rPr>
                <w:szCs w:val="18"/>
              </w:rPr>
            </w:pPr>
            <w:r w:rsidRPr="00BD55C8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25167C9" w14:textId="77777777" w:rsidR="0035315B" w:rsidRDefault="0035315B" w:rsidP="0035315B"/>
        </w:tc>
      </w:tr>
    </w:tbl>
    <w:p w14:paraId="27C96E9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DE924A1" w14:textId="77777777" w:rsidTr="00CE0F3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5A3F489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0F61FA5" w14:textId="77777777" w:rsidTr="00CE0F35">
        <w:trPr>
          <w:trHeight w:val="1134"/>
        </w:trPr>
        <w:tc>
          <w:tcPr>
            <w:tcW w:w="10137" w:type="dxa"/>
          </w:tcPr>
          <w:p w14:paraId="642F0DE0" w14:textId="77777777" w:rsidR="0012209D" w:rsidRDefault="00C44543" w:rsidP="00343D93">
            <w:r>
              <w:t>Internal</w:t>
            </w:r>
          </w:p>
          <w:p w14:paraId="7C343EF6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Student Body</w:t>
            </w:r>
          </w:p>
          <w:p w14:paraId="7B60557B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All Student Services</w:t>
            </w:r>
          </w:p>
          <w:p w14:paraId="39BC421A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Professional Services</w:t>
            </w:r>
          </w:p>
          <w:p w14:paraId="0640A103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Faculties</w:t>
            </w:r>
          </w:p>
          <w:p w14:paraId="786DA117" w14:textId="77777777" w:rsidR="00C44543" w:rsidRPr="00C44543" w:rsidRDefault="00C44543" w:rsidP="003325E5">
            <w:pPr>
              <w:numPr>
                <w:ilvl w:val="0"/>
                <w:numId w:val="20"/>
              </w:numPr>
            </w:pPr>
            <w:r w:rsidRPr="00C44543">
              <w:t>Office of the Vice</w:t>
            </w:r>
            <w:r w:rsidR="003325E5">
              <w:t>-</w:t>
            </w:r>
            <w:r w:rsidRPr="00C44543">
              <w:t>Chancellor</w:t>
            </w:r>
          </w:p>
          <w:p w14:paraId="20C9E79E" w14:textId="77777777" w:rsidR="00467596" w:rsidRDefault="00C44543" w:rsidP="00343D93">
            <w:r>
              <w:t xml:space="preserve">External </w:t>
            </w:r>
          </w:p>
          <w:p w14:paraId="7CC76067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Students’ Union</w:t>
            </w:r>
          </w:p>
          <w:p w14:paraId="07CA3E9E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HEI Institutions</w:t>
            </w:r>
          </w:p>
          <w:p w14:paraId="74D0D5CA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HEFCE, UCAS, HESA &amp; BIS</w:t>
            </w:r>
          </w:p>
          <w:p w14:paraId="0AA68E89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Schools and Colleges</w:t>
            </w:r>
          </w:p>
          <w:p w14:paraId="32B6E3D4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Suppliers and Contractors</w:t>
            </w:r>
          </w:p>
          <w:p w14:paraId="2D4F0F7D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Employers, landlords etc</w:t>
            </w:r>
            <w:r w:rsidR="0035315B">
              <w:t>.</w:t>
            </w:r>
          </w:p>
          <w:p w14:paraId="4D11EF39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National Governing/Professional Bodies</w:t>
            </w:r>
          </w:p>
          <w:p w14:paraId="44133C1E" w14:textId="77777777" w:rsidR="00C44543" w:rsidRDefault="00C44543" w:rsidP="00C44543">
            <w:pPr>
              <w:pStyle w:val="ListParagraph"/>
              <w:numPr>
                <w:ilvl w:val="0"/>
                <w:numId w:val="21"/>
              </w:numPr>
            </w:pPr>
            <w:r w:rsidRPr="00C44543">
              <w:t>Members of the Public/Community</w:t>
            </w:r>
          </w:p>
        </w:tc>
      </w:tr>
    </w:tbl>
    <w:p w14:paraId="6D28C12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5B314D94" w14:textId="77777777" w:rsidTr="00CE0F3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F85CDB4" w14:textId="77777777" w:rsidR="00343D93" w:rsidRDefault="00343D93" w:rsidP="00CE0F35">
            <w:r>
              <w:t>Special Requirements</w:t>
            </w:r>
          </w:p>
        </w:tc>
      </w:tr>
      <w:tr w:rsidR="00343D93" w14:paraId="5E0DDDE0" w14:textId="77777777" w:rsidTr="00CE0F35">
        <w:trPr>
          <w:trHeight w:val="1134"/>
        </w:trPr>
        <w:tc>
          <w:tcPr>
            <w:tcW w:w="10137" w:type="dxa"/>
          </w:tcPr>
          <w:p w14:paraId="0D7A02C8" w14:textId="77777777" w:rsidR="00C44543" w:rsidRP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>Undertake such tasks as are re</w:t>
            </w:r>
            <w:r w:rsidR="00E708B9">
              <w:t>asonably requested by Residential Services</w:t>
            </w:r>
            <w:r w:rsidRPr="00C44543">
              <w:t xml:space="preserve"> Management</w:t>
            </w:r>
            <w:r w:rsidR="00E708B9">
              <w:t>.</w:t>
            </w:r>
            <w:r w:rsidRPr="00C44543">
              <w:br/>
            </w:r>
          </w:p>
          <w:p w14:paraId="1CC9683C" w14:textId="77777777" w:rsidR="00C44543" w:rsidRPr="00C44543" w:rsidRDefault="00E708B9" w:rsidP="00C44543">
            <w:pPr>
              <w:numPr>
                <w:ilvl w:val="0"/>
                <w:numId w:val="22"/>
              </w:numPr>
            </w:pPr>
            <w:r>
              <w:t xml:space="preserve">The post holder is expected </w:t>
            </w:r>
            <w:r w:rsidR="00C44543" w:rsidRPr="00C44543">
              <w:t>to work flexibly to provide services to a range of customers.</w:t>
            </w:r>
          </w:p>
          <w:p w14:paraId="75B07466" w14:textId="77777777" w:rsidR="00C44543" w:rsidRPr="00C44543" w:rsidRDefault="00C44543" w:rsidP="00C44543"/>
          <w:p w14:paraId="0D6E6C83" w14:textId="77777777" w:rsidR="00C44543" w:rsidRP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 xml:space="preserve">Agree to work within the overall section that has a zero-tolerance attitude towards </w:t>
            </w:r>
            <w:r w:rsidR="00EC6304">
              <w:t>cash/</w:t>
            </w:r>
            <w:r w:rsidRPr="00C44543">
              <w:t>income discrepancies</w:t>
            </w:r>
            <w:r w:rsidR="00E708B9">
              <w:t>.</w:t>
            </w:r>
          </w:p>
          <w:p w14:paraId="60459004" w14:textId="77777777" w:rsidR="00C44543" w:rsidRPr="00C44543" w:rsidRDefault="00C44543" w:rsidP="00C44543"/>
          <w:p w14:paraId="67B2CCA8" w14:textId="77777777" w:rsidR="00C44543" w:rsidRP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>Willingness to be flexible - rotate roles and responsibilities to increase breadth of experience</w:t>
            </w:r>
            <w:r w:rsidR="00E708B9">
              <w:t>.</w:t>
            </w:r>
          </w:p>
          <w:p w14:paraId="516235C0" w14:textId="77777777" w:rsidR="00C44543" w:rsidRPr="00C44543" w:rsidRDefault="00C44543" w:rsidP="00C44543"/>
          <w:p w14:paraId="3FB4F618" w14:textId="77777777" w:rsid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>Work within the bounds of the University’s Confidentiality Policy and the Data Protection Act</w:t>
            </w:r>
            <w:r w:rsidR="00E708B9">
              <w:t>.</w:t>
            </w:r>
          </w:p>
          <w:p w14:paraId="1C51CD6A" w14:textId="77777777" w:rsidR="00EC6304" w:rsidRDefault="00EC6304" w:rsidP="00EC6304">
            <w:pPr>
              <w:pStyle w:val="ListParagraph"/>
            </w:pPr>
          </w:p>
          <w:p w14:paraId="0942150E" w14:textId="1CEBD4E7" w:rsidR="00EC6304" w:rsidRDefault="00EC6304" w:rsidP="00C44543">
            <w:pPr>
              <w:numPr>
                <w:ilvl w:val="0"/>
                <w:numId w:val="22"/>
              </w:numPr>
            </w:pPr>
            <w:r>
              <w:t>Comfortable with the physical aspect of post and parcel handling.</w:t>
            </w:r>
          </w:p>
          <w:p w14:paraId="7EBD8CD3" w14:textId="77777777" w:rsidR="00F357FC" w:rsidRDefault="00F357FC" w:rsidP="00F357FC">
            <w:pPr>
              <w:pStyle w:val="ListParagraph"/>
            </w:pPr>
          </w:p>
          <w:p w14:paraId="1E535A57" w14:textId="3AF821AF" w:rsidR="00F357FC" w:rsidRPr="00C44543" w:rsidRDefault="00F357FC" w:rsidP="00C44543">
            <w:pPr>
              <w:numPr>
                <w:ilvl w:val="0"/>
                <w:numId w:val="22"/>
              </w:numPr>
            </w:pPr>
            <w:r>
              <w:rPr>
                <w:rStyle w:val="normaltextrun1"/>
                <w:szCs w:val="18"/>
              </w:rPr>
              <w:t>Agree to wear supplied uniform when working to present a professional corporate image. </w:t>
            </w:r>
            <w:r>
              <w:rPr>
                <w:rStyle w:val="eop"/>
                <w:szCs w:val="18"/>
              </w:rPr>
              <w:t> </w:t>
            </w:r>
          </w:p>
          <w:p w14:paraId="472E80BE" w14:textId="77777777" w:rsidR="00343D93" w:rsidRDefault="00343D93" w:rsidP="00343D93"/>
        </w:tc>
      </w:tr>
    </w:tbl>
    <w:p w14:paraId="5505C6F2" w14:textId="77777777" w:rsidR="00013C10" w:rsidRDefault="00013C10" w:rsidP="0012209D"/>
    <w:p w14:paraId="59AE1352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6280FBA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9F00B5E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2"/>
        <w:gridCol w:w="1325"/>
      </w:tblGrid>
      <w:tr w:rsidR="00EB6DFE" w14:paraId="5189CC57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8F0E2DA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C3B8688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A4F83B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4DD3CDC5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EB6DFE" w14:paraId="198D0516" w14:textId="77777777" w:rsidTr="00013C10">
        <w:tc>
          <w:tcPr>
            <w:tcW w:w="1617" w:type="dxa"/>
          </w:tcPr>
          <w:p w14:paraId="2E711447" w14:textId="77777777" w:rsidR="00013C10" w:rsidRPr="00FD5B0E" w:rsidRDefault="00013C10" w:rsidP="00CE0F3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84BC076" w14:textId="481B9643" w:rsidR="00BF2C16" w:rsidRDefault="00BF2C16" w:rsidP="009E5A82">
            <w:pPr>
              <w:spacing w:after="90"/>
            </w:pPr>
            <w:r>
              <w:t>Basic numeracy and literacy</w:t>
            </w:r>
          </w:p>
          <w:p w14:paraId="49FD23B7" w14:textId="77777777" w:rsidR="00BF2C16" w:rsidRDefault="00BF2C16" w:rsidP="009E5A82">
            <w:pPr>
              <w:spacing w:after="90"/>
            </w:pPr>
          </w:p>
          <w:p w14:paraId="4323A622" w14:textId="7D233034" w:rsidR="00617FAD" w:rsidRDefault="00EC6304" w:rsidP="009E5A82">
            <w:pPr>
              <w:spacing w:after="90"/>
            </w:pPr>
            <w:r>
              <w:t>Educated to GCSE level or equivalent relevant demonstrable experience</w:t>
            </w:r>
          </w:p>
          <w:p w14:paraId="49A944FC" w14:textId="77777777" w:rsidR="00EC6304" w:rsidRDefault="00EC6304" w:rsidP="009E5A82">
            <w:pPr>
              <w:spacing w:after="90"/>
            </w:pPr>
          </w:p>
          <w:p w14:paraId="7DC86131" w14:textId="77777777" w:rsidR="00EC6304" w:rsidRDefault="00EC6304" w:rsidP="009E5A82">
            <w:pPr>
              <w:spacing w:after="90"/>
            </w:pPr>
            <w:r>
              <w:t>Experience of working in a busy customer service environment</w:t>
            </w:r>
          </w:p>
          <w:p w14:paraId="0B45995A" w14:textId="77777777" w:rsidR="00EC6304" w:rsidRDefault="00EC6304" w:rsidP="009E5A82">
            <w:pPr>
              <w:spacing w:after="90"/>
            </w:pPr>
          </w:p>
          <w:p w14:paraId="0818D19D" w14:textId="77777777" w:rsidR="00EC6304" w:rsidRDefault="00EC6304" w:rsidP="009E5A82">
            <w:pPr>
              <w:spacing w:after="90"/>
            </w:pPr>
            <w:r>
              <w:t>Experienced in using computer packages (e.g. Microsoft Office suite)</w:t>
            </w:r>
          </w:p>
        </w:tc>
        <w:tc>
          <w:tcPr>
            <w:tcW w:w="3402" w:type="dxa"/>
          </w:tcPr>
          <w:p w14:paraId="3B2E2530" w14:textId="77777777" w:rsidR="00617FAD" w:rsidRDefault="00C44543" w:rsidP="00617FAD">
            <w:pPr>
              <w:spacing w:after="90"/>
            </w:pPr>
            <w:r>
              <w:t>General knowledge of Higher Education environment</w:t>
            </w:r>
          </w:p>
          <w:p w14:paraId="74558245" w14:textId="77777777" w:rsidR="00C44543" w:rsidRDefault="00C44543" w:rsidP="00617FAD">
            <w:pPr>
              <w:spacing w:after="90"/>
            </w:pPr>
          </w:p>
          <w:p w14:paraId="0F73771F" w14:textId="77777777" w:rsidR="00C44543" w:rsidRDefault="00C44543" w:rsidP="00617FAD">
            <w:pPr>
              <w:spacing w:after="90"/>
            </w:pPr>
            <w:r>
              <w:t>Experience of handling money or other financial transactions</w:t>
            </w:r>
          </w:p>
        </w:tc>
        <w:tc>
          <w:tcPr>
            <w:tcW w:w="1330" w:type="dxa"/>
          </w:tcPr>
          <w:p w14:paraId="5BADA305" w14:textId="77777777" w:rsidR="00013C10" w:rsidRDefault="00C44543" w:rsidP="00343D93">
            <w:pPr>
              <w:spacing w:after="90"/>
            </w:pPr>
            <w:r>
              <w:t>Application</w:t>
            </w:r>
          </w:p>
          <w:p w14:paraId="2F53F0F3" w14:textId="77777777" w:rsidR="00C44543" w:rsidRDefault="00C44543" w:rsidP="00343D93">
            <w:pPr>
              <w:spacing w:after="90"/>
            </w:pPr>
          </w:p>
          <w:p w14:paraId="424F76F7" w14:textId="77777777" w:rsidR="00C44543" w:rsidRDefault="00C44543" w:rsidP="00343D93">
            <w:pPr>
              <w:spacing w:after="90"/>
            </w:pPr>
          </w:p>
          <w:p w14:paraId="7D93AFA7" w14:textId="77777777" w:rsidR="00C44543" w:rsidRDefault="00EC6304" w:rsidP="00343D93">
            <w:pPr>
              <w:spacing w:after="90"/>
            </w:pPr>
            <w:r>
              <w:t>Assessment Task</w:t>
            </w:r>
          </w:p>
          <w:p w14:paraId="25C69647" w14:textId="77777777" w:rsidR="00C44543" w:rsidRDefault="00C44543" w:rsidP="00343D93">
            <w:pPr>
              <w:spacing w:after="90"/>
            </w:pPr>
          </w:p>
          <w:p w14:paraId="4E7FD7F7" w14:textId="77777777" w:rsidR="00C44543" w:rsidRDefault="00C44543" w:rsidP="00343D93">
            <w:pPr>
              <w:spacing w:after="90"/>
            </w:pPr>
            <w:r>
              <w:t>Assessment Task</w:t>
            </w:r>
          </w:p>
        </w:tc>
      </w:tr>
      <w:tr w:rsidR="00EB6DFE" w14:paraId="2A01288B" w14:textId="77777777" w:rsidTr="00013C10">
        <w:tc>
          <w:tcPr>
            <w:tcW w:w="1617" w:type="dxa"/>
          </w:tcPr>
          <w:p w14:paraId="5208D51D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7E49540" w14:textId="77777777" w:rsidR="00EC6304" w:rsidRDefault="00617FAD" w:rsidP="00702D64">
            <w:pPr>
              <w:spacing w:after="90"/>
            </w:pPr>
            <w:r>
              <w:t xml:space="preserve">Able to </w:t>
            </w:r>
            <w:r w:rsidR="00EC6304">
              <w:t>follow instruction</w:t>
            </w:r>
          </w:p>
          <w:p w14:paraId="573E7850" w14:textId="77777777" w:rsidR="00EC6304" w:rsidRDefault="00EC6304" w:rsidP="00702D64">
            <w:pPr>
              <w:spacing w:after="90"/>
            </w:pPr>
          </w:p>
          <w:p w14:paraId="129A7A85" w14:textId="77777777" w:rsidR="00EC6304" w:rsidRDefault="00EC6304" w:rsidP="00702D64">
            <w:pPr>
              <w:spacing w:after="90"/>
            </w:pPr>
            <w:r>
              <w:t>Able to assist in the effective organisation of standard tasks and events.</w:t>
            </w:r>
          </w:p>
          <w:p w14:paraId="4B5AF18B" w14:textId="77777777" w:rsidR="00EC6304" w:rsidRDefault="00EC6304" w:rsidP="00702D64">
            <w:pPr>
              <w:spacing w:after="90"/>
            </w:pPr>
          </w:p>
          <w:p w14:paraId="7AF1484B" w14:textId="77777777" w:rsidR="00C44543" w:rsidRDefault="00C44543" w:rsidP="00702D64">
            <w:pPr>
              <w:spacing w:after="90"/>
            </w:pPr>
            <w:r>
              <w:t>Able to plan own work schedule effectively, working independently when needed.</w:t>
            </w:r>
          </w:p>
        </w:tc>
        <w:tc>
          <w:tcPr>
            <w:tcW w:w="3402" w:type="dxa"/>
          </w:tcPr>
          <w:p w14:paraId="156F6D8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ECA308E" w14:textId="77777777" w:rsidR="00013C10" w:rsidRDefault="00C44543" w:rsidP="00343D93">
            <w:pPr>
              <w:spacing w:after="90"/>
            </w:pPr>
            <w:r>
              <w:t>Interview</w:t>
            </w:r>
          </w:p>
          <w:p w14:paraId="5DB5A73A" w14:textId="77777777" w:rsidR="00C44543" w:rsidRDefault="00C44543" w:rsidP="00343D93">
            <w:pPr>
              <w:spacing w:after="90"/>
            </w:pPr>
          </w:p>
          <w:p w14:paraId="1CDD4ECA" w14:textId="77777777" w:rsidR="00C44543" w:rsidRDefault="00C44543" w:rsidP="00343D93">
            <w:pPr>
              <w:spacing w:after="90"/>
            </w:pPr>
          </w:p>
          <w:p w14:paraId="71245261" w14:textId="77777777" w:rsidR="00C44543" w:rsidRDefault="00C44543" w:rsidP="00343D93">
            <w:pPr>
              <w:spacing w:after="90"/>
            </w:pPr>
            <w:r>
              <w:t>Interview</w:t>
            </w:r>
          </w:p>
          <w:p w14:paraId="19793985" w14:textId="77777777" w:rsidR="00EC6304" w:rsidRDefault="00EC6304" w:rsidP="00343D93">
            <w:pPr>
              <w:spacing w:after="90"/>
            </w:pPr>
          </w:p>
          <w:p w14:paraId="5AA0548B" w14:textId="77777777" w:rsidR="00EC6304" w:rsidRDefault="00EC6304" w:rsidP="00343D93">
            <w:pPr>
              <w:spacing w:after="90"/>
            </w:pPr>
          </w:p>
          <w:p w14:paraId="53D83F4C" w14:textId="77777777" w:rsidR="00EC6304" w:rsidRDefault="00EC6304" w:rsidP="00343D93">
            <w:pPr>
              <w:spacing w:after="90"/>
            </w:pPr>
            <w:r>
              <w:t>Interview</w:t>
            </w:r>
          </w:p>
        </w:tc>
      </w:tr>
      <w:tr w:rsidR="00EB6DFE" w14:paraId="79F4A68F" w14:textId="77777777" w:rsidTr="00013C10">
        <w:tc>
          <w:tcPr>
            <w:tcW w:w="1617" w:type="dxa"/>
          </w:tcPr>
          <w:p w14:paraId="097D1F7C" w14:textId="77777777" w:rsidR="00013C10" w:rsidRPr="00FD5B0E" w:rsidRDefault="00013C10" w:rsidP="00CE0F3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02D9A5C" w14:textId="77777777" w:rsidR="00467596" w:rsidRDefault="00EC6304" w:rsidP="00702D64">
            <w:pPr>
              <w:spacing w:after="90"/>
            </w:pPr>
            <w:r>
              <w:t xml:space="preserve">Able to solve basic problems by adhering to establishes practices and procedures.  </w:t>
            </w:r>
          </w:p>
          <w:p w14:paraId="10878BC0" w14:textId="77777777" w:rsidR="00EC6304" w:rsidRDefault="00EC6304" w:rsidP="00702D64">
            <w:pPr>
              <w:spacing w:after="90"/>
            </w:pPr>
          </w:p>
          <w:p w14:paraId="3B08ED70" w14:textId="77777777" w:rsidR="00EC6304" w:rsidRDefault="00C44543" w:rsidP="00EC6304">
            <w:pPr>
              <w:spacing w:after="90"/>
            </w:pPr>
            <w:r>
              <w:t xml:space="preserve">Ability to </w:t>
            </w:r>
            <w:r w:rsidR="00EC6304">
              <w:t>contribute to innovative ideas in order to solve department of customer issues</w:t>
            </w:r>
          </w:p>
          <w:p w14:paraId="6089AD5D" w14:textId="77777777" w:rsidR="00EC6304" w:rsidRDefault="00EC6304" w:rsidP="00EC6304">
            <w:pPr>
              <w:spacing w:after="90"/>
            </w:pPr>
          </w:p>
          <w:p w14:paraId="1CCCB429" w14:textId="77777777" w:rsidR="00C44543" w:rsidRDefault="00EC6304" w:rsidP="00EC6304">
            <w:pPr>
              <w:spacing w:after="90"/>
            </w:pPr>
            <w:r>
              <w:t>Ability to u</w:t>
            </w:r>
            <w:r w:rsidR="00C44543">
              <w:t>se own initiative to answer queries after training in standard procedures.</w:t>
            </w:r>
          </w:p>
        </w:tc>
        <w:tc>
          <w:tcPr>
            <w:tcW w:w="3402" w:type="dxa"/>
          </w:tcPr>
          <w:p w14:paraId="7428478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84D26EA" w14:textId="77777777" w:rsidR="00013C10" w:rsidRDefault="00C44543" w:rsidP="00343D93">
            <w:pPr>
              <w:spacing w:after="90"/>
            </w:pPr>
            <w:r>
              <w:t>Assessment</w:t>
            </w:r>
          </w:p>
          <w:p w14:paraId="52DAB83F" w14:textId="77777777" w:rsidR="00C44543" w:rsidRDefault="00C44543" w:rsidP="00343D93">
            <w:pPr>
              <w:spacing w:after="90"/>
            </w:pPr>
            <w:r>
              <w:t>Task</w:t>
            </w:r>
          </w:p>
          <w:p w14:paraId="2BDB2F8A" w14:textId="77777777" w:rsidR="00C44543" w:rsidRDefault="00C44543" w:rsidP="00343D93">
            <w:pPr>
              <w:spacing w:after="90"/>
            </w:pPr>
          </w:p>
          <w:p w14:paraId="12BB9521" w14:textId="77777777" w:rsidR="00EC6304" w:rsidRDefault="00EC6304" w:rsidP="00343D93">
            <w:pPr>
              <w:spacing w:after="90"/>
            </w:pPr>
          </w:p>
          <w:p w14:paraId="4154DE37" w14:textId="77777777" w:rsidR="00C44543" w:rsidRDefault="00C44543" w:rsidP="00343D93">
            <w:pPr>
              <w:spacing w:after="90"/>
            </w:pPr>
            <w:r>
              <w:t>Interview</w:t>
            </w:r>
          </w:p>
          <w:p w14:paraId="6FDDCBE7" w14:textId="77777777" w:rsidR="00EC6304" w:rsidRDefault="00EC6304" w:rsidP="00343D93">
            <w:pPr>
              <w:spacing w:after="90"/>
            </w:pPr>
          </w:p>
          <w:p w14:paraId="2AE45AA6" w14:textId="77777777" w:rsidR="00EC6304" w:rsidRDefault="00EC6304" w:rsidP="00343D93">
            <w:pPr>
              <w:spacing w:after="90"/>
            </w:pPr>
          </w:p>
          <w:p w14:paraId="1576645B" w14:textId="77777777" w:rsidR="00EC6304" w:rsidRDefault="00EC6304" w:rsidP="00343D93">
            <w:pPr>
              <w:spacing w:after="90"/>
            </w:pPr>
            <w:r>
              <w:t>Interview</w:t>
            </w:r>
          </w:p>
        </w:tc>
      </w:tr>
      <w:tr w:rsidR="00EB6DFE" w14:paraId="6147C974" w14:textId="77777777" w:rsidTr="00013C10">
        <w:tc>
          <w:tcPr>
            <w:tcW w:w="1617" w:type="dxa"/>
          </w:tcPr>
          <w:p w14:paraId="39A6C24C" w14:textId="77777777" w:rsidR="00013C10" w:rsidRPr="00FD5B0E" w:rsidRDefault="00013C10" w:rsidP="00CE0F3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D78AB4F" w14:textId="77777777" w:rsidR="00211EA9" w:rsidRDefault="00617FAD" w:rsidP="00702D64">
            <w:pPr>
              <w:spacing w:after="90"/>
            </w:pPr>
            <w:r>
              <w:t>A</w:t>
            </w:r>
            <w:r w:rsidR="00211EA9">
              <w:t>bility to work effectively in a team environment.</w:t>
            </w:r>
          </w:p>
          <w:p w14:paraId="2950DD67" w14:textId="77777777" w:rsidR="00617FAD" w:rsidRDefault="00617FAD" w:rsidP="00702D64">
            <w:pPr>
              <w:spacing w:after="90"/>
            </w:pPr>
          </w:p>
        </w:tc>
        <w:tc>
          <w:tcPr>
            <w:tcW w:w="3402" w:type="dxa"/>
          </w:tcPr>
          <w:p w14:paraId="1E4A7AE2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A58E800" w14:textId="77777777" w:rsidR="00013C10" w:rsidRDefault="009E5A82" w:rsidP="00343D93">
            <w:pPr>
              <w:spacing w:after="90"/>
            </w:pPr>
            <w:r>
              <w:t>Interview</w:t>
            </w:r>
          </w:p>
          <w:p w14:paraId="2FC90ECF" w14:textId="77777777" w:rsidR="009E5A82" w:rsidRDefault="009E5A82" w:rsidP="00343D93">
            <w:pPr>
              <w:spacing w:after="90"/>
            </w:pPr>
          </w:p>
          <w:p w14:paraId="4F49E7A0" w14:textId="77777777" w:rsidR="009E5A82" w:rsidRDefault="009E5A82" w:rsidP="00343D93">
            <w:pPr>
              <w:spacing w:after="90"/>
            </w:pPr>
          </w:p>
        </w:tc>
      </w:tr>
      <w:tr w:rsidR="00EB6DFE" w14:paraId="60D97F6E" w14:textId="77777777" w:rsidTr="00013C10">
        <w:tc>
          <w:tcPr>
            <w:tcW w:w="1617" w:type="dxa"/>
          </w:tcPr>
          <w:p w14:paraId="1A08494D" w14:textId="77777777" w:rsidR="00013C10" w:rsidRPr="00FD5B0E" w:rsidRDefault="00013C10" w:rsidP="00CE0F3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AF0C080" w14:textId="77777777" w:rsidR="009E5A82" w:rsidRDefault="009E5A82" w:rsidP="00702D64">
            <w:pPr>
              <w:spacing w:after="90"/>
            </w:pPr>
            <w:r>
              <w:t>Able to engage with a variety of stakeholders including residents, contractors and professional support services.</w:t>
            </w:r>
          </w:p>
          <w:p w14:paraId="1115CAD1" w14:textId="77777777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0C125F03" w14:textId="77777777" w:rsidR="00DC1CE3" w:rsidRDefault="00DC1CE3" w:rsidP="00702D64">
            <w:pPr>
              <w:spacing w:after="90"/>
            </w:pPr>
            <w:r>
              <w:t xml:space="preserve">Able to </w:t>
            </w:r>
            <w:r w:rsidR="00EB6DFE">
              <w:t>communicate clearly, orally and in written form.</w:t>
            </w:r>
          </w:p>
          <w:p w14:paraId="37D3BA93" w14:textId="77777777" w:rsidR="00D50678" w:rsidRDefault="00D50678" w:rsidP="00702D64">
            <w:pPr>
              <w:spacing w:after="90"/>
            </w:pPr>
            <w:r w:rsidRPr="00D50678">
              <w:t>Ab</w:t>
            </w:r>
            <w:r w:rsidR="00EB6DFE">
              <w:t>le to explain procedures and give information and advice to customers.</w:t>
            </w:r>
          </w:p>
          <w:p w14:paraId="50A973FD" w14:textId="77777777" w:rsidR="009E5A82" w:rsidRDefault="009E5A82" w:rsidP="00702D64">
            <w:pPr>
              <w:spacing w:after="90"/>
            </w:pPr>
            <w:r>
              <w:t>Able to appropriately handle difficult situations with customers in accordance with proc</w:t>
            </w:r>
            <w:r w:rsidR="00EB6DFE">
              <w:t>edures.</w:t>
            </w:r>
          </w:p>
        </w:tc>
        <w:tc>
          <w:tcPr>
            <w:tcW w:w="3402" w:type="dxa"/>
          </w:tcPr>
          <w:p w14:paraId="0FD3A1E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4F6F176" w14:textId="77777777" w:rsidR="00013C10" w:rsidRDefault="009E5A82" w:rsidP="009E5A82">
            <w:pPr>
              <w:spacing w:before="0" w:after="0"/>
            </w:pPr>
            <w:r>
              <w:t>Application</w:t>
            </w:r>
          </w:p>
          <w:p w14:paraId="509A0DD7" w14:textId="77777777" w:rsidR="009E5A82" w:rsidRDefault="009E5A82" w:rsidP="009E5A82">
            <w:pPr>
              <w:spacing w:before="0" w:after="0"/>
            </w:pPr>
            <w:r>
              <w:t>&amp;</w:t>
            </w:r>
          </w:p>
          <w:p w14:paraId="4111C001" w14:textId="77777777" w:rsidR="009E5A82" w:rsidRDefault="009E5A82" w:rsidP="009E5A82">
            <w:pPr>
              <w:spacing w:before="0" w:after="0"/>
            </w:pPr>
            <w:r>
              <w:t>Assessment task</w:t>
            </w:r>
          </w:p>
          <w:p w14:paraId="60FFCA77" w14:textId="77777777" w:rsidR="009E5A82" w:rsidRDefault="009E5A82" w:rsidP="009E5A82">
            <w:pPr>
              <w:spacing w:before="120" w:after="90"/>
            </w:pPr>
            <w:r>
              <w:t>Interview</w:t>
            </w:r>
          </w:p>
          <w:p w14:paraId="50072AD8" w14:textId="77777777" w:rsidR="00E708B9" w:rsidRDefault="00E708B9" w:rsidP="009E5A82">
            <w:pPr>
              <w:spacing w:before="120" w:after="90"/>
            </w:pPr>
            <w:r>
              <w:t>Interview</w:t>
            </w:r>
          </w:p>
          <w:p w14:paraId="3E0384B9" w14:textId="77777777" w:rsidR="009E5A82" w:rsidRDefault="009E5A82" w:rsidP="00343D93">
            <w:pPr>
              <w:spacing w:after="90"/>
            </w:pPr>
          </w:p>
          <w:p w14:paraId="28078866" w14:textId="77777777" w:rsidR="009E5A82" w:rsidRDefault="009E5A82" w:rsidP="00343D93">
            <w:pPr>
              <w:spacing w:after="90"/>
            </w:pPr>
            <w:r>
              <w:t>Interview</w:t>
            </w:r>
          </w:p>
          <w:p w14:paraId="440866B4" w14:textId="77777777" w:rsidR="00E708B9" w:rsidRDefault="00E708B9" w:rsidP="00343D93">
            <w:pPr>
              <w:spacing w:after="90"/>
            </w:pPr>
          </w:p>
          <w:p w14:paraId="1158E355" w14:textId="77777777" w:rsidR="00E708B9" w:rsidRDefault="00E708B9" w:rsidP="00343D93">
            <w:pPr>
              <w:spacing w:after="90"/>
            </w:pPr>
          </w:p>
          <w:p w14:paraId="1A15E27D" w14:textId="77777777" w:rsidR="00E708B9" w:rsidRDefault="00E708B9" w:rsidP="00343D93">
            <w:pPr>
              <w:spacing w:after="90"/>
            </w:pPr>
            <w:r>
              <w:t>Interview</w:t>
            </w:r>
          </w:p>
          <w:p w14:paraId="549E8823" w14:textId="77777777" w:rsidR="00E708B9" w:rsidRDefault="00E708B9" w:rsidP="00343D93">
            <w:pPr>
              <w:spacing w:after="90"/>
            </w:pPr>
          </w:p>
        </w:tc>
      </w:tr>
    </w:tbl>
    <w:p w14:paraId="12FA7B33" w14:textId="77777777" w:rsidR="009E5A82" w:rsidRDefault="009E5A82" w:rsidP="009E5A82">
      <w:pPr>
        <w:sectPr w:rsidR="009E5A82" w:rsidSect="00F01EA0">
          <w:footerReference w:type="default" r:id="rId11"/>
          <w:headerReference w:type="first" r:id="rId12"/>
          <w:type w:val="continuous"/>
          <w:pgSz w:w="11906" w:h="16838" w:code="9"/>
          <w:pgMar w:top="680" w:right="851" w:bottom="1191" w:left="1418" w:header="454" w:footer="680" w:gutter="0"/>
          <w:cols w:space="708"/>
          <w:titlePg/>
          <w:docGrid w:linePitch="360"/>
        </w:sect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47"/>
        <w:gridCol w:w="3346"/>
        <w:gridCol w:w="1324"/>
      </w:tblGrid>
      <w:tr w:rsidR="009E5A82" w14:paraId="3F824086" w14:textId="77777777" w:rsidTr="00CE0F35">
        <w:tc>
          <w:tcPr>
            <w:tcW w:w="1617" w:type="dxa"/>
          </w:tcPr>
          <w:p w14:paraId="2E551E02" w14:textId="77777777" w:rsidR="009E5A82" w:rsidRPr="00FD5B0E" w:rsidRDefault="009E5A82" w:rsidP="009E5A82">
            <w:r w:rsidRPr="00FD5B0E">
              <w:lastRenderedPageBreak/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  <w:shd w:val="clear" w:color="auto" w:fill="auto"/>
          </w:tcPr>
          <w:p w14:paraId="126CFB56" w14:textId="77777777" w:rsidR="009E5A82" w:rsidRDefault="009E5A82" w:rsidP="009E5A82">
            <w:pPr>
              <w:spacing w:after="90"/>
            </w:pPr>
          </w:p>
        </w:tc>
        <w:tc>
          <w:tcPr>
            <w:tcW w:w="3402" w:type="dxa"/>
            <w:shd w:val="clear" w:color="auto" w:fill="auto"/>
          </w:tcPr>
          <w:p w14:paraId="79F2C617" w14:textId="77777777" w:rsidR="009E5A82" w:rsidRDefault="009E5A82" w:rsidP="009E5A82">
            <w:pPr>
              <w:spacing w:after="120"/>
            </w:pPr>
            <w:r w:rsidRPr="00D023EF">
              <w:t>Able to understand cultural diversity.</w:t>
            </w:r>
          </w:p>
          <w:p w14:paraId="71A654DE" w14:textId="77777777" w:rsidR="009E5A82" w:rsidRDefault="009E5A82" w:rsidP="009E5A82">
            <w:pPr>
              <w:spacing w:after="90"/>
            </w:pPr>
            <w:r w:rsidRPr="00D023EF">
              <w:t>Ability to speak a second language.</w:t>
            </w:r>
          </w:p>
        </w:tc>
        <w:tc>
          <w:tcPr>
            <w:tcW w:w="1330" w:type="dxa"/>
            <w:shd w:val="clear" w:color="auto" w:fill="auto"/>
          </w:tcPr>
          <w:p w14:paraId="1512B3E0" w14:textId="77777777" w:rsidR="009E5A82" w:rsidRPr="00D023EF" w:rsidRDefault="009E5A82" w:rsidP="009E5A82">
            <w:pPr>
              <w:spacing w:after="120"/>
            </w:pPr>
            <w:r w:rsidRPr="00D023EF">
              <w:t>Interview</w:t>
            </w:r>
          </w:p>
          <w:p w14:paraId="098B4928" w14:textId="77777777" w:rsidR="009E5A82" w:rsidRDefault="009E5A82" w:rsidP="00EB6DFE">
            <w:pPr>
              <w:spacing w:before="320" w:after="0"/>
            </w:pPr>
            <w:r w:rsidRPr="00D023EF">
              <w:t>Application</w:t>
            </w:r>
          </w:p>
        </w:tc>
      </w:tr>
      <w:tr w:rsidR="00013C10" w14:paraId="677B53D7" w14:textId="77777777" w:rsidTr="00013C10">
        <w:tc>
          <w:tcPr>
            <w:tcW w:w="1617" w:type="dxa"/>
          </w:tcPr>
          <w:p w14:paraId="02F228FA" w14:textId="77777777" w:rsidR="00013C10" w:rsidRPr="00FD5B0E" w:rsidRDefault="00013C10" w:rsidP="00CE0F35">
            <w:r w:rsidRPr="00FD5B0E">
              <w:t>Special requirements</w:t>
            </w:r>
          </w:p>
        </w:tc>
        <w:tc>
          <w:tcPr>
            <w:tcW w:w="3402" w:type="dxa"/>
          </w:tcPr>
          <w:p w14:paraId="1F1ABF90" w14:textId="77777777" w:rsidR="009E5A82" w:rsidRPr="009E5A82" w:rsidRDefault="009E5A82" w:rsidP="009E5A82">
            <w:pPr>
              <w:spacing w:after="90"/>
            </w:pPr>
            <w:r w:rsidRPr="009E5A82">
              <w:t>Working hours include rota pattern to cover opening hours, occasional evening and weekend working.</w:t>
            </w:r>
          </w:p>
          <w:p w14:paraId="6033A864" w14:textId="77777777" w:rsidR="009E5A82" w:rsidRPr="009E5A82" w:rsidRDefault="009E5A82" w:rsidP="009E5A82">
            <w:pPr>
              <w:spacing w:after="90"/>
            </w:pPr>
            <w:r w:rsidRPr="009E5A82">
              <w:t>Willingness to rotate to other areas of Residential Services to broaden depth and knowledge of experience.</w:t>
            </w:r>
          </w:p>
          <w:p w14:paraId="38CFF432" w14:textId="77777777" w:rsidR="009E5A82" w:rsidRPr="009E5A82" w:rsidRDefault="009E5A82" w:rsidP="009E5A82">
            <w:pPr>
              <w:spacing w:after="90"/>
            </w:pPr>
            <w:r w:rsidRPr="009E5A82">
              <w:t>Willingness to learn and develop knowledge.</w:t>
            </w:r>
          </w:p>
          <w:p w14:paraId="1CD80346" w14:textId="77777777" w:rsidR="00013C10" w:rsidRDefault="009E5A82" w:rsidP="009E5A82">
            <w:pPr>
              <w:spacing w:after="90"/>
            </w:pPr>
            <w:r w:rsidRPr="009E5A82">
              <w:t xml:space="preserve">Ability to handle confidential enquiries and </w:t>
            </w:r>
            <w:proofErr w:type="gramStart"/>
            <w:r w:rsidRPr="009E5A82">
              <w:t>data, and</w:t>
            </w:r>
            <w:proofErr w:type="gramEnd"/>
            <w:r w:rsidRPr="009E5A82">
              <w:t xml:space="preserve"> abi</w:t>
            </w:r>
            <w:r>
              <w:t>de by Data Protection policy.</w:t>
            </w:r>
          </w:p>
        </w:tc>
        <w:tc>
          <w:tcPr>
            <w:tcW w:w="3402" w:type="dxa"/>
          </w:tcPr>
          <w:p w14:paraId="2602577E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2E3460E" w14:textId="77777777" w:rsidR="00013C10" w:rsidRDefault="00EB6DFE" w:rsidP="00343D93">
            <w:pPr>
              <w:spacing w:after="90"/>
            </w:pPr>
            <w:r>
              <w:t>Interview</w:t>
            </w:r>
          </w:p>
          <w:p w14:paraId="2403534A" w14:textId="77777777" w:rsidR="009E5A82" w:rsidRDefault="009E5A82" w:rsidP="00343D93">
            <w:pPr>
              <w:spacing w:after="90"/>
            </w:pPr>
          </w:p>
          <w:p w14:paraId="2E9F0D4F" w14:textId="77777777" w:rsidR="009E5A82" w:rsidRDefault="009E5A82" w:rsidP="00343D93">
            <w:pPr>
              <w:spacing w:after="90"/>
            </w:pPr>
            <w:r>
              <w:t>Interview</w:t>
            </w:r>
          </w:p>
          <w:p w14:paraId="26CE57DB" w14:textId="77777777" w:rsidR="00EB6DFE" w:rsidRDefault="00EB6DFE" w:rsidP="00343D93">
            <w:pPr>
              <w:spacing w:after="90"/>
            </w:pPr>
          </w:p>
          <w:p w14:paraId="550D4353" w14:textId="77777777" w:rsidR="00EB6DFE" w:rsidRDefault="00EB6DFE" w:rsidP="00343D93">
            <w:pPr>
              <w:spacing w:after="90"/>
            </w:pPr>
          </w:p>
          <w:p w14:paraId="78DCAE07" w14:textId="77777777" w:rsidR="00EB6DFE" w:rsidRDefault="00EB6DFE" w:rsidP="00343D93">
            <w:pPr>
              <w:spacing w:after="90"/>
            </w:pPr>
            <w:r>
              <w:t>Interview</w:t>
            </w:r>
          </w:p>
          <w:p w14:paraId="450D2B71" w14:textId="77777777" w:rsidR="00EB6DFE" w:rsidRDefault="00EB6DFE" w:rsidP="00343D93">
            <w:pPr>
              <w:spacing w:after="90"/>
            </w:pPr>
          </w:p>
          <w:p w14:paraId="25487348" w14:textId="77777777" w:rsidR="00EB6DFE" w:rsidRDefault="00EB6DFE" w:rsidP="00E708B9">
            <w:pPr>
              <w:spacing w:after="90"/>
            </w:pPr>
            <w:r>
              <w:t>Interview</w:t>
            </w:r>
          </w:p>
        </w:tc>
      </w:tr>
    </w:tbl>
    <w:p w14:paraId="014C5246" w14:textId="77777777" w:rsidR="00013C10" w:rsidRDefault="00013C10" w:rsidP="0012209D"/>
    <w:p w14:paraId="67FD01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703DBBED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0B5F5854" w14:textId="77777777" w:rsidR="0012209D" w:rsidRDefault="0012209D" w:rsidP="0012209D">
      <w:pPr>
        <w:rPr>
          <w:b/>
          <w:bCs/>
        </w:rPr>
      </w:pPr>
    </w:p>
    <w:p w14:paraId="63CC5146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49E2DEED" w14:textId="77777777" w:rsidTr="00D3349E">
        <w:tc>
          <w:tcPr>
            <w:tcW w:w="908" w:type="dxa"/>
          </w:tcPr>
          <w:p w14:paraId="3056E490" w14:textId="77777777" w:rsidR="00D3349E" w:rsidRDefault="003E3EE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108B4501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0F8CC58F" w14:textId="77777777" w:rsidTr="00D3349E">
        <w:tc>
          <w:tcPr>
            <w:tcW w:w="908" w:type="dxa"/>
          </w:tcPr>
          <w:p w14:paraId="1F8F0058" w14:textId="77777777" w:rsidR="00D3349E" w:rsidRDefault="003E3EE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4C0CE611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25E2F990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2683B3ED" w14:textId="77777777" w:rsidR="00D3349E" w:rsidRDefault="00D3349E" w:rsidP="00E264FD"/>
    <w:p w14:paraId="259A4EA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2BC96345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6BFE4AB" w14:textId="77777777" w:rsidTr="00CE0F3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7F223C8" w14:textId="77777777" w:rsidR="0012209D" w:rsidRPr="009957AE" w:rsidRDefault="0012209D" w:rsidP="00CE0F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3A811" w14:textId="77777777" w:rsidR="0012209D" w:rsidRPr="009957AE" w:rsidRDefault="0012209D" w:rsidP="00CE0F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57636A0B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807FB" w14:textId="77777777" w:rsidR="0012209D" w:rsidRPr="009957AE" w:rsidRDefault="0012209D" w:rsidP="00CE0F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F86F5D0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0E6EE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CF82568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2697C93A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B43E73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CCA2C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8EC1A7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A8176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68362207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0F8FFC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138F2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68F9B5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406381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13F23E3C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C46265" w14:textId="77777777" w:rsidR="0012209D" w:rsidRPr="009957AE" w:rsidRDefault="004263FE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FFC690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713E2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6B4992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EB4541C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F4A2F41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3B7F0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45E88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B7A6C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59F9EB4B" w14:textId="77777777" w:rsidTr="00CE0F3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70B659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59DF6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9B81D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910E4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851306E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C48ECF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A790FE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720210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C61CF1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DF0A261" w14:textId="77777777" w:rsidTr="00CE0F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BAE80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2235E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38FD5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1D18C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B71E31F" w14:textId="77777777" w:rsidTr="00CE0F3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39237C2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7F5DF43B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22E75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11CE9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2F7CD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D4A22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C15E5EC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6F6681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BC526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B3318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810E7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D752300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2242A9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64228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8CE29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DE97E0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72743A3" w14:textId="77777777" w:rsidTr="00CE0F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C7A6F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1E07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C5360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75B5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78B0F77" w14:textId="77777777" w:rsidTr="00CE0F3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85A9ECD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212D5929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CDD1EC6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F263E8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EF63D2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D52D08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ED1828D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C237C9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E2F535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E5CE45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26E2A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88BEA25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8A0DF4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45FBF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E11B83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E93B1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920FB93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A267A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6F7D30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225627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B500D75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15881525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60077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0B9B54" w14:textId="77777777" w:rsidR="0012209D" w:rsidRPr="009957AE" w:rsidRDefault="00C9329B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52AE5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F75516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7CA24E10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9FF280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26EBF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37704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DAE57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1D48529F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99A65B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8FFCA7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DC556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C630BC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FEE6F97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966BAF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AE152D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6F623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18F15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ABEDB44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3BD26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040F30" w14:textId="77777777" w:rsidR="0012209D" w:rsidRPr="009957AE" w:rsidRDefault="00C9329B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1C786B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890CD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26930CD3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EEA8E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D280A8" w14:textId="77777777" w:rsidR="0012209D" w:rsidRPr="009957AE" w:rsidRDefault="00C9329B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9E859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780CE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539266CA" w14:textId="77777777" w:rsidTr="00CE0F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FC281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5D67B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2243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3612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2CD07E6F" w14:textId="77777777" w:rsidTr="00CE0F3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27E27F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1D717DE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8F2F4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15B78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2E4567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296366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04600B8A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BB9B5C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43C7A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4E2F9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84DEB2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7ECB828F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A75B70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6BC6C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B5172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463E2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</w:tbl>
    <w:p w14:paraId="605C95B8" w14:textId="77777777" w:rsidR="00F01EA0" w:rsidRPr="0012209D" w:rsidRDefault="00F01EA0" w:rsidP="0012209D"/>
    <w:sectPr w:rsidR="00F01EA0" w:rsidRPr="0012209D" w:rsidSect="009E5A82"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3A34" w14:textId="77777777" w:rsidR="005C4348" w:rsidRDefault="005C4348">
      <w:r>
        <w:separator/>
      </w:r>
    </w:p>
    <w:p w14:paraId="1AA67C4A" w14:textId="77777777" w:rsidR="005C4348" w:rsidRDefault="005C4348"/>
  </w:endnote>
  <w:endnote w:type="continuationSeparator" w:id="0">
    <w:p w14:paraId="57559720" w14:textId="77777777" w:rsidR="005C4348" w:rsidRDefault="005C4348">
      <w:r>
        <w:continuationSeparator/>
      </w:r>
    </w:p>
    <w:p w14:paraId="09938D0E" w14:textId="77777777" w:rsidR="005C4348" w:rsidRDefault="005C4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23B0" w14:textId="1E7F78FA" w:rsidR="00CE0F35" w:rsidRDefault="005C4348" w:rsidP="003325E5">
    <w:pPr>
      <w:pStyle w:val="ContinuationFooter"/>
    </w:pPr>
    <w:fldSimple w:instr=" FILENAME   \* MERGEFORMAT ">
      <w:r w:rsidR="00EB6DFE">
        <w:t xml:space="preserve">2019 </w:t>
      </w:r>
      <w:r w:rsidR="00F357FC">
        <w:t>04 09</w:t>
      </w:r>
      <w:r w:rsidR="00EB6DFE">
        <w:t xml:space="preserve"> 1B</w:t>
      </w:r>
      <w:r w:rsidR="00E708B9">
        <w:t xml:space="preserve"> Residential Services Reception Assistant JC.</w:t>
      </w:r>
      <w:r w:rsidR="00AE05F9">
        <w:t>docx</w:t>
      </w:r>
    </w:fldSimple>
    <w:r w:rsidR="00CE0F35">
      <w:ptab w:relativeTo="margin" w:alignment="right" w:leader="none"/>
    </w:r>
    <w:r w:rsidR="00CE0F35">
      <w:fldChar w:fldCharType="begin"/>
    </w:r>
    <w:r w:rsidR="00CE0F35">
      <w:instrText xml:space="preserve"> PAGE   \* MERGEFORMAT </w:instrText>
    </w:r>
    <w:r w:rsidR="00CE0F35">
      <w:fldChar w:fldCharType="separate"/>
    </w:r>
    <w:r w:rsidR="007D3186">
      <w:t>2</w:t>
    </w:r>
    <w:r w:rsidR="00CE0F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273A" w14:textId="77777777" w:rsidR="005C4348" w:rsidRDefault="005C4348">
      <w:r>
        <w:separator/>
      </w:r>
    </w:p>
    <w:p w14:paraId="0AB5C174" w14:textId="77777777" w:rsidR="005C4348" w:rsidRDefault="005C4348"/>
  </w:footnote>
  <w:footnote w:type="continuationSeparator" w:id="0">
    <w:p w14:paraId="020018FB" w14:textId="77777777" w:rsidR="005C4348" w:rsidRDefault="005C4348">
      <w:r>
        <w:continuationSeparator/>
      </w:r>
    </w:p>
    <w:p w14:paraId="58CB1073" w14:textId="77777777" w:rsidR="005C4348" w:rsidRDefault="005C4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CE0F35" w14:paraId="64C79292" w14:textId="77777777" w:rsidTr="00854B1E">
      <w:trPr>
        <w:trHeight w:hRule="exact" w:val="227"/>
      </w:trPr>
      <w:tc>
        <w:tcPr>
          <w:tcW w:w="9639" w:type="dxa"/>
        </w:tcPr>
        <w:p w14:paraId="3466BF59" w14:textId="77777777" w:rsidR="00CE0F35" w:rsidRDefault="00CE0F35" w:rsidP="0029789A">
          <w:pPr>
            <w:pStyle w:val="Header"/>
          </w:pPr>
        </w:p>
      </w:tc>
    </w:tr>
    <w:tr w:rsidR="00CE0F35" w14:paraId="05CF474D" w14:textId="77777777" w:rsidTr="00013C10">
      <w:trPr>
        <w:trHeight w:val="1183"/>
      </w:trPr>
      <w:tc>
        <w:tcPr>
          <w:tcW w:w="9639" w:type="dxa"/>
        </w:tcPr>
        <w:p w14:paraId="574ED1B1" w14:textId="77777777" w:rsidR="00CE0F35" w:rsidRDefault="00CE0F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82D685" wp14:editId="726C94EA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EEF9D6" w14:textId="77777777" w:rsidR="00CE0F35" w:rsidRDefault="00CE0F35" w:rsidP="00F84583">
    <w:pPr>
      <w:pStyle w:val="DocTitle"/>
    </w:pPr>
    <w:r>
      <w:t>Job Description and Person Specification</w:t>
    </w:r>
  </w:p>
  <w:p w14:paraId="19F36EAC" w14:textId="77777777" w:rsidR="00CE0F35" w:rsidRPr="0005274A" w:rsidRDefault="00CE0F35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1A269A"/>
    <w:multiLevelType w:val="hybridMultilevel"/>
    <w:tmpl w:val="37FAE6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572BD"/>
    <w:multiLevelType w:val="hybridMultilevel"/>
    <w:tmpl w:val="EEDE4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8500E"/>
    <w:multiLevelType w:val="hybridMultilevel"/>
    <w:tmpl w:val="E4FACCE2"/>
    <w:lvl w:ilvl="0" w:tplc="91BC46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21750B"/>
    <w:multiLevelType w:val="hybridMultilevel"/>
    <w:tmpl w:val="EA5A26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1A23BA"/>
    <w:multiLevelType w:val="hybridMultilevel"/>
    <w:tmpl w:val="A96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3286">
    <w:abstractNumId w:val="21"/>
  </w:num>
  <w:num w:numId="2" w16cid:durableId="1944607855">
    <w:abstractNumId w:val="0"/>
  </w:num>
  <w:num w:numId="3" w16cid:durableId="1836677530">
    <w:abstractNumId w:val="16"/>
  </w:num>
  <w:num w:numId="4" w16cid:durableId="611060078">
    <w:abstractNumId w:val="12"/>
  </w:num>
  <w:num w:numId="5" w16cid:durableId="912817350">
    <w:abstractNumId w:val="13"/>
  </w:num>
  <w:num w:numId="6" w16cid:durableId="876356918">
    <w:abstractNumId w:val="9"/>
  </w:num>
  <w:num w:numId="7" w16cid:durableId="941453122">
    <w:abstractNumId w:val="3"/>
  </w:num>
  <w:num w:numId="8" w16cid:durableId="1890068807">
    <w:abstractNumId w:val="6"/>
  </w:num>
  <w:num w:numId="9" w16cid:durableId="173109037">
    <w:abstractNumId w:val="1"/>
  </w:num>
  <w:num w:numId="10" w16cid:durableId="2059552208">
    <w:abstractNumId w:val="10"/>
  </w:num>
  <w:num w:numId="11" w16cid:durableId="1760326150">
    <w:abstractNumId w:val="5"/>
  </w:num>
  <w:num w:numId="12" w16cid:durableId="1124470781">
    <w:abstractNumId w:val="17"/>
  </w:num>
  <w:num w:numId="13" w16cid:durableId="113330271">
    <w:abstractNumId w:val="19"/>
  </w:num>
  <w:num w:numId="14" w16cid:durableId="1880311202">
    <w:abstractNumId w:val="7"/>
  </w:num>
  <w:num w:numId="15" w16cid:durableId="432826532">
    <w:abstractNumId w:val="2"/>
  </w:num>
  <w:num w:numId="16" w16cid:durableId="585455999">
    <w:abstractNumId w:val="14"/>
  </w:num>
  <w:num w:numId="17" w16cid:durableId="1540782102">
    <w:abstractNumId w:val="15"/>
  </w:num>
  <w:num w:numId="18" w16cid:durableId="2110736086">
    <w:abstractNumId w:val="20"/>
  </w:num>
  <w:num w:numId="19" w16cid:durableId="1792085903">
    <w:abstractNumId w:val="22"/>
  </w:num>
  <w:num w:numId="20" w16cid:durableId="231043118">
    <w:abstractNumId w:val="18"/>
  </w:num>
  <w:num w:numId="21" w16cid:durableId="1760062526">
    <w:abstractNumId w:val="8"/>
  </w:num>
  <w:num w:numId="22" w16cid:durableId="921334551">
    <w:abstractNumId w:val="11"/>
  </w:num>
  <w:num w:numId="23" w16cid:durableId="182362346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27868"/>
    <w:rsid w:val="001532E2"/>
    <w:rsid w:val="00156F2F"/>
    <w:rsid w:val="0018144C"/>
    <w:rsid w:val="00182FBF"/>
    <w:rsid w:val="001840EA"/>
    <w:rsid w:val="001B6986"/>
    <w:rsid w:val="001C5C5C"/>
    <w:rsid w:val="001D0B37"/>
    <w:rsid w:val="001D5201"/>
    <w:rsid w:val="001E24BE"/>
    <w:rsid w:val="001F23F0"/>
    <w:rsid w:val="00205458"/>
    <w:rsid w:val="00211EA9"/>
    <w:rsid w:val="00236BFE"/>
    <w:rsid w:val="00241441"/>
    <w:rsid w:val="0024539C"/>
    <w:rsid w:val="00254722"/>
    <w:rsid w:val="002547F5"/>
    <w:rsid w:val="00260333"/>
    <w:rsid w:val="00260B1D"/>
    <w:rsid w:val="00266C6A"/>
    <w:rsid w:val="00272901"/>
    <w:rsid w:val="0028509A"/>
    <w:rsid w:val="0029789A"/>
    <w:rsid w:val="002A2ED8"/>
    <w:rsid w:val="002A70BE"/>
    <w:rsid w:val="002C6198"/>
    <w:rsid w:val="002D4DF4"/>
    <w:rsid w:val="00313CC8"/>
    <w:rsid w:val="003178D9"/>
    <w:rsid w:val="003325E5"/>
    <w:rsid w:val="0034151E"/>
    <w:rsid w:val="00343D93"/>
    <w:rsid w:val="0035315B"/>
    <w:rsid w:val="00364B2C"/>
    <w:rsid w:val="003701F7"/>
    <w:rsid w:val="003B0262"/>
    <w:rsid w:val="003B7540"/>
    <w:rsid w:val="003E3EEE"/>
    <w:rsid w:val="003F7FCD"/>
    <w:rsid w:val="0042527C"/>
    <w:rsid w:val="004263FE"/>
    <w:rsid w:val="00463797"/>
    <w:rsid w:val="00467596"/>
    <w:rsid w:val="00474D00"/>
    <w:rsid w:val="004B2A50"/>
    <w:rsid w:val="004C0252"/>
    <w:rsid w:val="00515CE1"/>
    <w:rsid w:val="0051744C"/>
    <w:rsid w:val="00524005"/>
    <w:rsid w:val="00541CE0"/>
    <w:rsid w:val="005534E1"/>
    <w:rsid w:val="00573487"/>
    <w:rsid w:val="00580CBF"/>
    <w:rsid w:val="005907B3"/>
    <w:rsid w:val="005949FA"/>
    <w:rsid w:val="005C4348"/>
    <w:rsid w:val="005D44D1"/>
    <w:rsid w:val="005F30C6"/>
    <w:rsid w:val="005F5C59"/>
    <w:rsid w:val="00617FAD"/>
    <w:rsid w:val="006249FD"/>
    <w:rsid w:val="006428BE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53042"/>
    <w:rsid w:val="00761108"/>
    <w:rsid w:val="0079197B"/>
    <w:rsid w:val="00791A2A"/>
    <w:rsid w:val="007C22CC"/>
    <w:rsid w:val="007C6FAA"/>
    <w:rsid w:val="007D318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4FFE"/>
    <w:rsid w:val="008D52C9"/>
    <w:rsid w:val="008F03C7"/>
    <w:rsid w:val="009064A9"/>
    <w:rsid w:val="00945F4B"/>
    <w:rsid w:val="009464AF"/>
    <w:rsid w:val="00954E47"/>
    <w:rsid w:val="00960649"/>
    <w:rsid w:val="00965BFB"/>
    <w:rsid w:val="00970E28"/>
    <w:rsid w:val="0098120F"/>
    <w:rsid w:val="00996476"/>
    <w:rsid w:val="009B2F86"/>
    <w:rsid w:val="009E5A82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05F9"/>
    <w:rsid w:val="00AE1CA0"/>
    <w:rsid w:val="00AE39DC"/>
    <w:rsid w:val="00AE4DC4"/>
    <w:rsid w:val="00B430BB"/>
    <w:rsid w:val="00B84C12"/>
    <w:rsid w:val="00BB49A9"/>
    <w:rsid w:val="00BB4A42"/>
    <w:rsid w:val="00BB7845"/>
    <w:rsid w:val="00BD55C8"/>
    <w:rsid w:val="00BF1CC6"/>
    <w:rsid w:val="00BF2C16"/>
    <w:rsid w:val="00BF3751"/>
    <w:rsid w:val="00C33772"/>
    <w:rsid w:val="00C44543"/>
    <w:rsid w:val="00C907D0"/>
    <w:rsid w:val="00C9329B"/>
    <w:rsid w:val="00CB1F23"/>
    <w:rsid w:val="00CD04F0"/>
    <w:rsid w:val="00CD0CA2"/>
    <w:rsid w:val="00CE0F35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C1CE3"/>
    <w:rsid w:val="00DE0546"/>
    <w:rsid w:val="00DE553C"/>
    <w:rsid w:val="00DF1B8C"/>
    <w:rsid w:val="00E25775"/>
    <w:rsid w:val="00E264FD"/>
    <w:rsid w:val="00E363B8"/>
    <w:rsid w:val="00E63AC1"/>
    <w:rsid w:val="00E708B9"/>
    <w:rsid w:val="00E739D7"/>
    <w:rsid w:val="00E96015"/>
    <w:rsid w:val="00EB589D"/>
    <w:rsid w:val="00EB6DFE"/>
    <w:rsid w:val="00EC6304"/>
    <w:rsid w:val="00ED2E52"/>
    <w:rsid w:val="00F01EA0"/>
    <w:rsid w:val="00F135E0"/>
    <w:rsid w:val="00F357FC"/>
    <w:rsid w:val="00F378D2"/>
    <w:rsid w:val="00F84583"/>
    <w:rsid w:val="00F85DED"/>
    <w:rsid w:val="00F90F90"/>
    <w:rsid w:val="00FB7297"/>
    <w:rsid w:val="00FC2ADA"/>
    <w:rsid w:val="00FC3608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CE6D2"/>
  <w15:docId w15:val="{A7F064CE-B3F8-408B-B999-334E185C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1">
    <w:name w:val="normaltextrun1"/>
    <w:basedOn w:val="DefaultParagraphFont"/>
    <w:rsid w:val="00F357FC"/>
  </w:style>
  <w:style w:type="character" w:customStyle="1" w:styleId="eop">
    <w:name w:val="eop"/>
    <w:basedOn w:val="DefaultParagraphFont"/>
    <w:rsid w:val="00F3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3" ma:contentTypeDescription="Create a new document." ma:contentTypeScope="" ma:versionID="72006fc5c92e007f3c912b696981df18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c4e59696c83c57b3cbde3be5314b8da0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Flow_SignoffStatus xmlns="cf1cbd5e-d692-4f9c-bbe1-4a829dc1d92b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17F2D-DBF9-493E-9D82-1ADBB318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bd5e-d692-4f9c-bbe1-4a829dc1d92b"/>
    <ds:schemaRef ds:uri="88d5f9d7-389b-44a9-962a-3610f5b6aa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153FD-B17B-45F3-8CD1-148C04CE5A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f1cbd5e-d692-4f9c-bbe1-4a829dc1d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1011</Words>
  <Characters>6251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 CSA JD</vt:lpstr>
    </vt:vector>
  </TitlesOfParts>
  <Company>Southampton University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CSA JD</dc:title>
  <dc:creator>Newton-Woof K.</dc:creator>
  <cp:keywords>V0.1</cp:keywords>
  <cp:lastModifiedBy>Kaylie Scott</cp:lastModifiedBy>
  <cp:revision>2</cp:revision>
  <cp:lastPrinted>2016-08-03T14:00:00Z</cp:lastPrinted>
  <dcterms:created xsi:type="dcterms:W3CDTF">2024-09-06T10:37:00Z</dcterms:created>
  <dcterms:modified xsi:type="dcterms:W3CDTF">2024-09-06T10:37:00Z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